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1D83" w:rsidRPr="0061617B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宋体" w:hAnsi="宋体" w:cs="方正小标宋简体"/>
          <w:color w:val="000000"/>
          <w:sz w:val="44"/>
          <w:szCs w:val="44"/>
        </w:rPr>
      </w:pPr>
      <w:r w:rsidRPr="0061617B">
        <w:rPr>
          <w:rFonts w:ascii="宋体" w:hAnsi="宋体" w:cs="方正小标宋简体" w:hint="eastAsia"/>
          <w:color w:val="000000"/>
          <w:sz w:val="44"/>
          <w:szCs w:val="44"/>
        </w:rPr>
        <w:t>文化和旅游行业标准征求意见汇总处理表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（</w:t>
      </w:r>
      <w:r w:rsidR="005F1506"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bookmarkStart w:id="0" w:name="_GoBack"/>
      <w:bookmarkEnd w:id="0"/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 xml:space="preserve">起草阶段   </w:t>
      </w:r>
      <w:r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>部内征求意见阶段）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标准名称：</w:t>
      </w:r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《</w:t>
      </w:r>
      <w:r w:rsidR="0061617B" w:rsidRPr="0061617B">
        <w:rPr>
          <w:rFonts w:ascii="仿宋_GB2312" w:eastAsia="仿宋_GB2312" w:hAnsi="仿宋_GB2312" w:hint="eastAsia"/>
          <w:b/>
          <w:bCs/>
          <w:color w:val="000000"/>
          <w:sz w:val="28"/>
        </w:rPr>
        <w:t>演出场所机械运动看台通用技术规范</w:t>
      </w:r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》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起草单位：</w:t>
      </w:r>
      <w:r w:rsidR="0061617B" w:rsidRPr="0061617B">
        <w:rPr>
          <w:rFonts w:ascii="仿宋_GB2312" w:eastAsia="仿宋_GB2312" w:hAnsi="仿宋_GB2312" w:hint="eastAsia"/>
          <w:b/>
          <w:bCs/>
          <w:color w:val="000000"/>
          <w:sz w:val="28"/>
        </w:rPr>
        <w:t>中国艺术科技研究所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承 办 人： </w:t>
      </w:r>
      <w:r w:rsidR="0061617B">
        <w:rPr>
          <w:rFonts w:ascii="仿宋_GB2312" w:eastAsia="仿宋_GB2312" w:hAnsi="仿宋_GB2312" w:hint="eastAsia"/>
          <w:b/>
          <w:bCs/>
          <w:color w:val="000000"/>
          <w:sz w:val="28"/>
        </w:rPr>
        <w:t>陈德润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 xml:space="preserve">  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电  话：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>13910138145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                     填写日期：    年  月  日    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3"/>
        <w:gridCol w:w="3116"/>
        <w:gridCol w:w="2268"/>
        <w:gridCol w:w="3969"/>
        <w:gridCol w:w="2268"/>
      </w:tblGrid>
      <w:tr w:rsidR="000C1D83">
        <w:trPr>
          <w:trHeight w:val="567"/>
          <w:tblHeader/>
          <w:jc w:val="center"/>
        </w:trPr>
        <w:tc>
          <w:tcPr>
            <w:tcW w:w="850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标准章条编号</w:t>
            </w:r>
          </w:p>
        </w:tc>
        <w:tc>
          <w:tcPr>
            <w:tcW w:w="3116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意见内容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提出单位/人</w:t>
            </w:r>
          </w:p>
        </w:tc>
        <w:tc>
          <w:tcPr>
            <w:tcW w:w="3969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处理意见及理由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说明：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①征求意见的单位/人数：XX个，提出意见的单位/人数：XX个。</w:t>
      </w:r>
    </w:p>
    <w:p w:rsidR="00403589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</w:pPr>
      <w:r>
        <w:rPr>
          <w:rFonts w:ascii="仿宋_GB2312" w:eastAsia="仿宋_GB2312" w:hAnsi="仿宋_GB2312" w:hint="eastAsia"/>
          <w:color w:val="000000"/>
          <w:sz w:val="28"/>
        </w:rPr>
        <w:t>②收到意见XX条，采纳XX条，部分采纳XX条，不采纳XX条。</w:t>
      </w:r>
    </w:p>
    <w:sectPr w:rsidR="00403589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44" w:rsidRDefault="00091544">
      <w:r>
        <w:separator/>
      </w:r>
    </w:p>
  </w:endnote>
  <w:endnote w:type="continuationSeparator" w:id="0">
    <w:p w:rsidR="00091544" w:rsidRDefault="0009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mmercialPi BT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83" w:rsidRDefault="006161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D83" w:rsidRDefault="0040358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15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C1D83" w:rsidRDefault="0040358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15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44" w:rsidRDefault="00091544">
      <w:r>
        <w:separator/>
      </w:r>
    </w:p>
  </w:footnote>
  <w:footnote w:type="continuationSeparator" w:id="0">
    <w:p w:rsidR="00091544" w:rsidRDefault="0009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TdjYmM2NDM5MzEyYThkNjZiOThiMDVlNGFiM2IifQ=="/>
  </w:docVars>
  <w:rsids>
    <w:rsidRoot w:val="00172A27"/>
    <w:rsid w:val="BF2F29D8"/>
    <w:rsid w:val="EEFA1235"/>
    <w:rsid w:val="F3FE45E0"/>
    <w:rsid w:val="F75C221E"/>
    <w:rsid w:val="F7FE5500"/>
    <w:rsid w:val="F93A2F8C"/>
    <w:rsid w:val="FA7F5F04"/>
    <w:rsid w:val="FF6D9054"/>
    <w:rsid w:val="000707C8"/>
    <w:rsid w:val="00091544"/>
    <w:rsid w:val="000C1D83"/>
    <w:rsid w:val="000F6AF0"/>
    <w:rsid w:val="00172A27"/>
    <w:rsid w:val="002B59AF"/>
    <w:rsid w:val="00403589"/>
    <w:rsid w:val="005F1506"/>
    <w:rsid w:val="0061617B"/>
    <w:rsid w:val="00B950B3"/>
    <w:rsid w:val="00C067A4"/>
    <w:rsid w:val="00EE3EDA"/>
    <w:rsid w:val="00F24DCF"/>
    <w:rsid w:val="0FCBA443"/>
    <w:rsid w:val="276D246F"/>
    <w:rsid w:val="51CE196A"/>
    <w:rsid w:val="5F0FA9A7"/>
    <w:rsid w:val="5FBE40F8"/>
    <w:rsid w:val="67741AC2"/>
    <w:rsid w:val="6FFF6619"/>
    <w:rsid w:val="7D7E937B"/>
    <w:rsid w:val="7F8B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BCA25-FC7C-4BF3-9439-C68F90C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4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附表4：</dc:title>
  <dc:subject/>
  <dc:creator>LENOVO</dc:creator>
  <cp:keywords/>
  <dc:description/>
  <cp:lastModifiedBy>Administrator</cp:lastModifiedBy>
  <cp:revision>4</cp:revision>
  <cp:lastPrinted>2023-08-20T08:16:00Z</cp:lastPrinted>
  <dcterms:created xsi:type="dcterms:W3CDTF">2024-12-23T08:25:00Z</dcterms:created>
  <dcterms:modified xsi:type="dcterms:W3CDTF">2024-12-24T06:33:00Z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8875D3C0D98A419680A57D5719E232A9_13</vt:lpwstr>
  </property>
</Properties>
</file>